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1750CE8C" w:rsidR="00CD36CF" w:rsidRDefault="00E42C35" w:rsidP="00CD36CF">
      <w:pPr>
        <w:pStyle w:val="TitlePageSession"/>
      </w:pPr>
      <w:r>
        <w:t>20</w:t>
      </w:r>
      <w:r w:rsidR="002316B3">
        <w:t>2</w:t>
      </w:r>
      <w:r w:rsidR="00425FCC">
        <w:t>5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551EC4D4" w:rsidR="00CD36CF" w:rsidRDefault="008D2574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BE2D00">
            <w:t>ENGROSSED</w:t>
          </w:r>
        </w:sdtContent>
      </w:sdt>
    </w:p>
    <w:p w14:paraId="5941B603" w14:textId="1EED909E" w:rsidR="00CD36CF" w:rsidRDefault="008D2574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E3957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F83869">
            <w:t>3365</w:t>
          </w:r>
        </w:sdtContent>
      </w:sdt>
    </w:p>
    <w:p w14:paraId="48F064C9" w14:textId="370CEAB0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E3957">
            <w:t>Delegates Hanshaw (Mr. Speaker) and Hornbuckle</w:t>
          </w:r>
        </w:sdtContent>
      </w:sdt>
    </w:p>
    <w:p w14:paraId="64359732" w14:textId="427CA43F" w:rsidR="001432E1" w:rsidRPr="001432E1" w:rsidRDefault="00A3351F" w:rsidP="001432E1">
      <w:pPr>
        <w:pStyle w:val="References"/>
      </w:pPr>
      <w:r>
        <w:t>(</w:t>
      </w:r>
      <w:r w:rsidR="001432E1" w:rsidRPr="00A3351F">
        <w:rPr>
          <w:smallCaps/>
        </w:rPr>
        <w:t>By Request of the Executive</w:t>
      </w:r>
      <w:r>
        <w:rPr>
          <w:smallCaps/>
        </w:rPr>
        <w:t>)</w:t>
      </w:r>
    </w:p>
    <w:p w14:paraId="495748BD" w14:textId="7E6EFA03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F83869">
            <w:t>Introduced March 13, 2025; referred to the Committee on Finance</w:t>
          </w:r>
        </w:sdtContent>
      </w:sdt>
      <w:r>
        <w:t>]</w:t>
      </w:r>
    </w:p>
    <w:p w14:paraId="42B5E612" w14:textId="77777777" w:rsidR="00A3351F" w:rsidRDefault="00A3351F" w:rsidP="00C579C3">
      <w:pPr>
        <w:pStyle w:val="SectionBody"/>
        <w:sectPr w:rsidR="00A3351F" w:rsidSect="007D483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8E4CB5" w14:textId="77777777" w:rsidR="00C579C3" w:rsidRDefault="00C579C3" w:rsidP="00C579C3">
      <w:pPr>
        <w:pStyle w:val="SectionBody"/>
        <w:sectPr w:rsidR="00C579C3" w:rsidSect="009A1C45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221919F" w14:textId="0369C3FC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Pr="00866F40">
        <w:t>mon</w:t>
      </w:r>
      <w:r w:rsidR="00AF45A4">
        <w:t>ey</w:t>
      </w:r>
      <w:r w:rsidRPr="00866F40">
        <w:t>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425FCC">
        <w:t>5</w:t>
      </w:r>
      <w:r w:rsidRPr="00C91049">
        <w:t>, to th</w:t>
      </w:r>
      <w:r w:rsidR="00780D4B">
        <w:t xml:space="preserve">e </w:t>
      </w:r>
      <w:r w:rsidR="00101808">
        <w:t xml:space="preserve">Department of </w:t>
      </w:r>
      <w:r w:rsidR="009A1959">
        <w:t>Health</w:t>
      </w:r>
      <w:r w:rsidR="00101808">
        <w:t xml:space="preserve">, </w:t>
      </w:r>
      <w:r w:rsidR="009A1959">
        <w:t>West Virginia Birth-to-Three Fund</w:t>
      </w:r>
      <w:r w:rsidR="00F10C30">
        <w:t xml:space="preserve">, </w:t>
      </w:r>
      <w:r w:rsidR="00780D4B">
        <w:t xml:space="preserve">fund </w:t>
      </w:r>
      <w:r w:rsidR="009A1959">
        <w:t>5214</w:t>
      </w:r>
      <w:r w:rsidRPr="00C91049">
        <w:t>, fisca</w:t>
      </w:r>
      <w:r w:rsidR="00780D4B">
        <w:t>l year 20</w:t>
      </w:r>
      <w:r w:rsidR="002316B3">
        <w:t>2</w:t>
      </w:r>
      <w:r w:rsidR="00425FCC">
        <w:t>5</w:t>
      </w:r>
      <w:r w:rsidR="00780D4B">
        <w:t xml:space="preserve">, organization </w:t>
      </w:r>
      <w:r w:rsidR="009A1959">
        <w:t>0506</w:t>
      </w:r>
      <w:r w:rsidR="00415C89">
        <w:t xml:space="preserve"> </w:t>
      </w:r>
      <w:r w:rsidRPr="001B0B2B">
        <w:t>by supplementing and amending the appropriations for the fiscal year ending June 30, 20</w:t>
      </w:r>
      <w:r w:rsidR="002316B3">
        <w:t>2</w:t>
      </w:r>
      <w:r w:rsidR="00425FCC">
        <w:t>5</w:t>
      </w:r>
      <w:r w:rsidRPr="001B0B2B">
        <w:t>.</w:t>
      </w:r>
    </w:p>
    <w:p w14:paraId="6CDC60BE" w14:textId="77777777" w:rsidR="00BD5ECF" w:rsidRDefault="00BD5ECF" w:rsidP="00DD16EF">
      <w:pPr>
        <w:pStyle w:val="EnactingClause"/>
        <w:sectPr w:rsidR="00BD5ECF" w:rsidSect="00887AC0">
          <w:head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39548EDA" w:rsidR="00BD5ECF" w:rsidRPr="00BD5ECF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 w:rsidR="009A1959">
        <w:t>Department of Health, West Virginia Birth-to-Three Fund, fund 5214</w:t>
      </w:r>
      <w:r w:rsidR="009A1959" w:rsidRPr="00C91049">
        <w:t>, fisca</w:t>
      </w:r>
      <w:r w:rsidR="009A1959">
        <w:t>l year 2025, organization 0506</w:t>
      </w:r>
      <w:r w:rsidR="008E2ADA" w:rsidRPr="00C91049">
        <w:rPr>
          <w:color w:val="auto"/>
        </w:rPr>
        <w:t>,</w:t>
      </w:r>
      <w:r w:rsidR="008E2ADA">
        <w:rPr>
          <w:color w:val="auto"/>
        </w:rPr>
        <w:t xml:space="preserve"> </w:t>
      </w:r>
      <w:r w:rsidR="00780D4B"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425FCC">
        <w:rPr>
          <w:rFonts w:eastAsia="Calibri"/>
          <w:color w:val="000000"/>
        </w:rPr>
        <w:t>5</w:t>
      </w:r>
      <w:r w:rsidR="00ED1B0E">
        <w:rPr>
          <w:rFonts w:eastAsia="Calibri"/>
          <w:color w:val="000000"/>
        </w:rPr>
        <w:t>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54391100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425FCC">
        <w:t>5</w:t>
      </w:r>
      <w:r w:rsidR="00CF1BC3">
        <w:t xml:space="preserve">, to fund </w:t>
      </w:r>
      <w:r w:rsidR="009A1959">
        <w:t>5214</w:t>
      </w:r>
      <w:r w:rsidR="00F726DC">
        <w:t>, fiscal year 20</w:t>
      </w:r>
      <w:r w:rsidR="002316B3">
        <w:t>2</w:t>
      </w:r>
      <w:r w:rsidR="00897B99">
        <w:t>5</w:t>
      </w:r>
      <w:r w:rsidRPr="00C579C3">
        <w:t xml:space="preserve">, organization </w:t>
      </w:r>
      <w:r w:rsidR="009A1959">
        <w:t>0506</w:t>
      </w:r>
      <w:r w:rsidRPr="00C579C3">
        <w:t xml:space="preserve">, be supplemented and amended by </w:t>
      </w:r>
      <w:r>
        <w:t>increasing</w:t>
      </w:r>
      <w:r w:rsidR="005E749E">
        <w:t xml:space="preserve"> an</w:t>
      </w:r>
      <w:r w:rsidR="002F29C5">
        <w:t xml:space="preserve"> </w:t>
      </w:r>
      <w:r>
        <w:t xml:space="preserve">existing </w:t>
      </w:r>
      <w:r w:rsidRPr="00C579C3">
        <w:t>item of appropriation as follows:</w:t>
      </w:r>
    </w:p>
    <w:p w14:paraId="57581BA5" w14:textId="77777777" w:rsidR="00C01DC7" w:rsidRDefault="00C01DC7" w:rsidP="00B13E85">
      <w:pPr>
        <w:pStyle w:val="ChapterHeading"/>
        <w:suppressLineNumbers w:val="0"/>
      </w:pPr>
      <w:r>
        <w:t>Title II – Appropriations.</w:t>
      </w:r>
    </w:p>
    <w:p w14:paraId="6A2961BB" w14:textId="63000B6A" w:rsidR="00C01DC7" w:rsidRPr="00C579C3" w:rsidRDefault="00C01DC7" w:rsidP="00B13E85">
      <w:pPr>
        <w:pStyle w:val="SectionHeading"/>
        <w:suppressLineNumbers w:val="0"/>
        <w:ind w:firstLine="0"/>
      </w:pPr>
      <w:r>
        <w:t xml:space="preserve">Sec. </w:t>
      </w:r>
      <w:r w:rsidR="002F29C5">
        <w:t>3</w:t>
      </w:r>
      <w:r>
        <w:t xml:space="preserve">. Appropriations from </w:t>
      </w:r>
      <w:r w:rsidR="002F29C5">
        <w:t>other</w:t>
      </w:r>
      <w:r w:rsidR="00473524">
        <w:t xml:space="preserve"> fund</w:t>
      </w:r>
      <w:r w:rsidR="002F29C5">
        <w:t>s</w:t>
      </w:r>
      <w:r>
        <w:t>.</w:t>
      </w:r>
    </w:p>
    <w:p w14:paraId="50972623" w14:textId="27BD6A93" w:rsidR="00C01DC7" w:rsidRPr="00323A92" w:rsidRDefault="00C01DC7" w:rsidP="00B13E85">
      <w:pPr>
        <w:pStyle w:val="ChapterHeading"/>
        <w:suppressLineNumbers w:val="0"/>
        <w:rPr>
          <w:sz w:val="22"/>
        </w:rPr>
      </w:pPr>
      <w:r w:rsidRPr="00323A92">
        <w:rPr>
          <w:sz w:val="22"/>
        </w:rPr>
        <w:t xml:space="preserve"> </w:t>
      </w:r>
      <w:r w:rsidR="00101808" w:rsidRPr="00323A92">
        <w:rPr>
          <w:sz w:val="22"/>
        </w:rPr>
        <w:t xml:space="preserve">department of </w:t>
      </w:r>
      <w:r w:rsidR="009A1959">
        <w:rPr>
          <w:sz w:val="22"/>
        </w:rPr>
        <w:t>HEALTH</w:t>
      </w:r>
    </w:p>
    <w:p w14:paraId="519EF96F" w14:textId="54AAE574" w:rsidR="00C01DC7" w:rsidRDefault="00415C89" w:rsidP="00B13E85">
      <w:pPr>
        <w:pStyle w:val="ItemNumber"/>
      </w:pPr>
      <w:r>
        <w:t>2</w:t>
      </w:r>
      <w:r w:rsidR="009A1959">
        <w:t>56</w:t>
      </w:r>
      <w:r w:rsidR="009B726F">
        <w:t xml:space="preserve"> </w:t>
      </w:r>
      <w:r w:rsidR="0069246D">
        <w:t>-</w:t>
      </w:r>
      <w:r w:rsidR="00C01DC7" w:rsidRPr="00F00CE0">
        <w:t xml:space="preserve"> </w:t>
      </w:r>
      <w:r w:rsidR="009A1959">
        <w:t>Department of Health</w:t>
      </w:r>
      <w:r w:rsidR="00AF45A4">
        <w:t xml:space="preserve"> </w:t>
      </w:r>
      <w:r w:rsidR="00AF45A4" w:rsidRPr="00F00CE0">
        <w:t>–</w:t>
      </w:r>
    </w:p>
    <w:p w14:paraId="17B78C60" w14:textId="0B895170" w:rsidR="002F29C5" w:rsidRDefault="00415C89" w:rsidP="00B13E85">
      <w:pPr>
        <w:pStyle w:val="ItemNumber"/>
      </w:pPr>
      <w:r>
        <w:t xml:space="preserve">   </w:t>
      </w:r>
      <w:r w:rsidR="009A1959">
        <w:t>West Virginia Birth-to-Three Fund</w:t>
      </w:r>
      <w:r w:rsidR="00B73ED1">
        <w:tab/>
      </w:r>
    </w:p>
    <w:p w14:paraId="1310A4D1" w14:textId="1E3C04EF" w:rsidR="00C01DC7" w:rsidRDefault="00CF1BC3" w:rsidP="00415C89">
      <w:pPr>
        <w:pStyle w:val="Codecitation"/>
      </w:pPr>
      <w:r>
        <w:t>(W</w:t>
      </w:r>
      <w:r w:rsidR="00C84F80">
        <w:t>.</w:t>
      </w:r>
      <w:r>
        <w:t>V</w:t>
      </w:r>
      <w:r w:rsidR="00C84F80">
        <w:t>.</w:t>
      </w:r>
      <w:r>
        <w:t xml:space="preserve"> Code Chapter </w:t>
      </w:r>
      <w:r w:rsidR="009A1959">
        <w:t>16</w:t>
      </w:r>
      <w:r w:rsidR="00C01DC7">
        <w:t>)</w:t>
      </w:r>
    </w:p>
    <w:p w14:paraId="008F9F7A" w14:textId="38EEEC5B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9A1959">
        <w:rPr>
          <w:u w:val="single"/>
        </w:rPr>
        <w:t>5214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897B99">
        <w:rPr>
          <w:u w:val="single"/>
        </w:rPr>
        <w:t>5</w:t>
      </w:r>
      <w:r>
        <w:t xml:space="preserve"> Org </w:t>
      </w:r>
      <w:r w:rsidR="009A1959">
        <w:rPr>
          <w:u w:val="single"/>
        </w:rPr>
        <w:t>0506</w:t>
      </w:r>
    </w:p>
    <w:p w14:paraId="20E5AB9E" w14:textId="77777777" w:rsidR="00C01DC7" w:rsidRPr="006057A9" w:rsidRDefault="00C01DC7" w:rsidP="0069246D">
      <w:pPr>
        <w:pStyle w:val="AppropriationHeader"/>
        <w:spacing w:line="480" w:lineRule="auto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57DE1E89" w14:textId="779B5053" w:rsidR="00C01DC7" w:rsidRPr="0069246D" w:rsidRDefault="00C01DC7" w:rsidP="0069246D">
      <w:pPr>
        <w:pStyle w:val="AppropriationHeader"/>
        <w:spacing w:line="480" w:lineRule="auto"/>
      </w:pPr>
      <w:r>
        <w:tab/>
        <w:t>priation</w:t>
      </w:r>
      <w:r w:rsidRPr="006057A9">
        <w:tab/>
        <w:t>Fund</w:t>
      </w:r>
      <w:r>
        <w:t>s</w:t>
      </w:r>
    </w:p>
    <w:p w14:paraId="5CE01270" w14:textId="6A9F9F98" w:rsidR="00F36E69" w:rsidRPr="00F36E69" w:rsidRDefault="009A1959" w:rsidP="009D3585">
      <w:pPr>
        <w:pStyle w:val="SupplementalText"/>
        <w:numPr>
          <w:ilvl w:val="0"/>
          <w:numId w:val="8"/>
        </w:numPr>
      </w:pPr>
      <w:r>
        <w:t>Current Expenses</w:t>
      </w:r>
      <w:r w:rsidR="002316B3">
        <w:tab/>
      </w:r>
      <w:r w:rsidR="002316B3">
        <w:tab/>
      </w:r>
      <w:r>
        <w:t>13000</w:t>
      </w:r>
      <w:r w:rsidR="002316B3">
        <w:tab/>
      </w:r>
      <w:r w:rsidR="002316B3">
        <w:tab/>
      </w:r>
      <w:r>
        <w:t>5,888,483</w:t>
      </w:r>
    </w:p>
    <w:sectPr w:rsidR="00F36E69" w:rsidRPr="00F36E69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3B5EC" w14:textId="77777777" w:rsidR="00BF27A5" w:rsidRPr="00B844FE" w:rsidRDefault="00BF27A5" w:rsidP="00B844FE">
      <w:r>
        <w:separator/>
      </w:r>
    </w:p>
  </w:endnote>
  <w:endnote w:type="continuationSeparator" w:id="0">
    <w:p w14:paraId="5CB0AC90" w14:textId="77777777" w:rsidR="00BF27A5" w:rsidRPr="00B844FE" w:rsidRDefault="00BF27A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2850F4C2" w:rsidR="00B00934" w:rsidRDefault="00F36E69" w:rsidP="00DF199D">
        <w:pPr>
          <w:pStyle w:val="Footer"/>
          <w:jc w:val="center"/>
        </w:pPr>
        <w:r>
          <w:t>2</w:t>
        </w:r>
      </w:p>
      <w:p w14:paraId="6165BA68" w14:textId="77777777" w:rsidR="00B00934" w:rsidRDefault="008D2574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36490" w14:textId="77777777" w:rsidR="00BF27A5" w:rsidRPr="00B844FE" w:rsidRDefault="00BF27A5" w:rsidP="00B844FE">
      <w:r>
        <w:separator/>
      </w:r>
    </w:p>
  </w:footnote>
  <w:footnote w:type="continuationSeparator" w:id="0">
    <w:p w14:paraId="4576D1E1" w14:textId="77777777" w:rsidR="00BF27A5" w:rsidRPr="00B844FE" w:rsidRDefault="00BF27A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0B0D0" w14:textId="2D14CAA3" w:rsidR="002A0269" w:rsidRPr="00B844FE" w:rsidRDefault="008D2574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9A1C45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6D2C2" w14:textId="52DABE30" w:rsidR="00AB5376" w:rsidRPr="00A3351F" w:rsidRDefault="00BE2D00" w:rsidP="00A3351F">
    <w:pPr>
      <w:pStyle w:val="HeaderStyle"/>
    </w:pPr>
    <w:r w:rsidRPr="00A3351F">
      <w:t>Eng HB 3365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7ABC" w14:textId="77777777" w:rsidR="00A3351F" w:rsidRPr="00A3351F" w:rsidRDefault="00A3351F" w:rsidP="00A3351F">
    <w:pPr>
      <w:pStyle w:val="HeaderStyle"/>
    </w:pPr>
    <w:r w:rsidRPr="00A3351F">
      <w:t>Eng HB 3365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1439"/>
    <w:multiLevelType w:val="hybridMultilevel"/>
    <w:tmpl w:val="E14C9ED6"/>
    <w:lvl w:ilvl="0" w:tplc="EA6CB0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700C8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32E55"/>
    <w:multiLevelType w:val="hybridMultilevel"/>
    <w:tmpl w:val="972263DC"/>
    <w:lvl w:ilvl="0" w:tplc="8782F0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6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92373">
    <w:abstractNumId w:val="5"/>
  </w:num>
  <w:num w:numId="2" w16cid:durableId="344289166">
    <w:abstractNumId w:val="5"/>
  </w:num>
  <w:num w:numId="3" w16cid:durableId="1973899354">
    <w:abstractNumId w:val="2"/>
  </w:num>
  <w:num w:numId="4" w16cid:durableId="304699787">
    <w:abstractNumId w:val="6"/>
  </w:num>
  <w:num w:numId="5" w16cid:durableId="1342317188">
    <w:abstractNumId w:val="1"/>
  </w:num>
  <w:num w:numId="6" w16cid:durableId="1752894299">
    <w:abstractNumId w:val="4"/>
  </w:num>
  <w:num w:numId="7" w16cid:durableId="2086612298">
    <w:abstractNumId w:val="3"/>
  </w:num>
  <w:num w:numId="8" w16cid:durableId="59621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B0FEC"/>
    <w:rsid w:val="000C5C77"/>
    <w:rsid w:val="000C5E47"/>
    <w:rsid w:val="000F7054"/>
    <w:rsid w:val="0010070F"/>
    <w:rsid w:val="00101808"/>
    <w:rsid w:val="00112A2A"/>
    <w:rsid w:val="00133546"/>
    <w:rsid w:val="001432E1"/>
    <w:rsid w:val="0015112E"/>
    <w:rsid w:val="001525AC"/>
    <w:rsid w:val="001552E7"/>
    <w:rsid w:val="00190A37"/>
    <w:rsid w:val="001C279E"/>
    <w:rsid w:val="001C3895"/>
    <w:rsid w:val="001D459E"/>
    <w:rsid w:val="001D7C4C"/>
    <w:rsid w:val="001E1611"/>
    <w:rsid w:val="001F507A"/>
    <w:rsid w:val="002316B3"/>
    <w:rsid w:val="00246875"/>
    <w:rsid w:val="0027011C"/>
    <w:rsid w:val="00274200"/>
    <w:rsid w:val="00277FE9"/>
    <w:rsid w:val="0029696F"/>
    <w:rsid w:val="002A0269"/>
    <w:rsid w:val="002A14C6"/>
    <w:rsid w:val="002A407E"/>
    <w:rsid w:val="002E3957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2521E"/>
    <w:rsid w:val="00344B2D"/>
    <w:rsid w:val="0036258D"/>
    <w:rsid w:val="003736FA"/>
    <w:rsid w:val="003A0F56"/>
    <w:rsid w:val="003B233B"/>
    <w:rsid w:val="003D31C4"/>
    <w:rsid w:val="00415C89"/>
    <w:rsid w:val="0042544A"/>
    <w:rsid w:val="00425FCC"/>
    <w:rsid w:val="004329DC"/>
    <w:rsid w:val="00436764"/>
    <w:rsid w:val="00455968"/>
    <w:rsid w:val="00473524"/>
    <w:rsid w:val="004737FD"/>
    <w:rsid w:val="00480372"/>
    <w:rsid w:val="00486160"/>
    <w:rsid w:val="0049386C"/>
    <w:rsid w:val="00495A67"/>
    <w:rsid w:val="004C13DD"/>
    <w:rsid w:val="004E3441"/>
    <w:rsid w:val="00517CA3"/>
    <w:rsid w:val="00520CCA"/>
    <w:rsid w:val="00526800"/>
    <w:rsid w:val="00544F6B"/>
    <w:rsid w:val="00585841"/>
    <w:rsid w:val="005A5366"/>
    <w:rsid w:val="005B0F4D"/>
    <w:rsid w:val="005B2956"/>
    <w:rsid w:val="005B520A"/>
    <w:rsid w:val="005C0A24"/>
    <w:rsid w:val="005E749E"/>
    <w:rsid w:val="006057A9"/>
    <w:rsid w:val="00624683"/>
    <w:rsid w:val="00637E73"/>
    <w:rsid w:val="006636E9"/>
    <w:rsid w:val="00683198"/>
    <w:rsid w:val="006865E9"/>
    <w:rsid w:val="00691F3E"/>
    <w:rsid w:val="0069246D"/>
    <w:rsid w:val="00693EA5"/>
    <w:rsid w:val="00694BFB"/>
    <w:rsid w:val="006A106B"/>
    <w:rsid w:val="006C2279"/>
    <w:rsid w:val="006D4036"/>
    <w:rsid w:val="006E42E4"/>
    <w:rsid w:val="006F05E0"/>
    <w:rsid w:val="00715F46"/>
    <w:rsid w:val="0072496E"/>
    <w:rsid w:val="007272DF"/>
    <w:rsid w:val="007505A4"/>
    <w:rsid w:val="00763D0B"/>
    <w:rsid w:val="00780D4B"/>
    <w:rsid w:val="0079785C"/>
    <w:rsid w:val="007C0A67"/>
    <w:rsid w:val="007C5DEE"/>
    <w:rsid w:val="007D4836"/>
    <w:rsid w:val="007F1CF5"/>
    <w:rsid w:val="008125BB"/>
    <w:rsid w:val="0081709C"/>
    <w:rsid w:val="00834EDE"/>
    <w:rsid w:val="008369AA"/>
    <w:rsid w:val="008736AA"/>
    <w:rsid w:val="00875E2E"/>
    <w:rsid w:val="00877C22"/>
    <w:rsid w:val="00887152"/>
    <w:rsid w:val="00887AC0"/>
    <w:rsid w:val="00897B99"/>
    <w:rsid w:val="008C12EB"/>
    <w:rsid w:val="008D2574"/>
    <w:rsid w:val="008D275D"/>
    <w:rsid w:val="008E2ADA"/>
    <w:rsid w:val="008F66F4"/>
    <w:rsid w:val="00912DFF"/>
    <w:rsid w:val="00913C51"/>
    <w:rsid w:val="00932E20"/>
    <w:rsid w:val="00932FEE"/>
    <w:rsid w:val="00934769"/>
    <w:rsid w:val="009350B2"/>
    <w:rsid w:val="00980327"/>
    <w:rsid w:val="0098653C"/>
    <w:rsid w:val="00992A81"/>
    <w:rsid w:val="00993961"/>
    <w:rsid w:val="009A10CF"/>
    <w:rsid w:val="009A1959"/>
    <w:rsid w:val="009A1C45"/>
    <w:rsid w:val="009B3DFE"/>
    <w:rsid w:val="009B726F"/>
    <w:rsid w:val="009C1F10"/>
    <w:rsid w:val="009C23C3"/>
    <w:rsid w:val="009E3E89"/>
    <w:rsid w:val="009F1067"/>
    <w:rsid w:val="00A15A02"/>
    <w:rsid w:val="00A31E01"/>
    <w:rsid w:val="00A3351F"/>
    <w:rsid w:val="00A527AD"/>
    <w:rsid w:val="00A5542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3E85"/>
    <w:rsid w:val="00B15527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859F9"/>
    <w:rsid w:val="00BC562B"/>
    <w:rsid w:val="00BD5ECF"/>
    <w:rsid w:val="00BE2D00"/>
    <w:rsid w:val="00BF27A5"/>
    <w:rsid w:val="00BF513B"/>
    <w:rsid w:val="00C01DC7"/>
    <w:rsid w:val="00C212F4"/>
    <w:rsid w:val="00C25807"/>
    <w:rsid w:val="00C306AC"/>
    <w:rsid w:val="00C33014"/>
    <w:rsid w:val="00C33434"/>
    <w:rsid w:val="00C34869"/>
    <w:rsid w:val="00C35BFE"/>
    <w:rsid w:val="00C42C1D"/>
    <w:rsid w:val="00C42EB6"/>
    <w:rsid w:val="00C579C3"/>
    <w:rsid w:val="00C634CD"/>
    <w:rsid w:val="00C84F80"/>
    <w:rsid w:val="00C85096"/>
    <w:rsid w:val="00CB20EF"/>
    <w:rsid w:val="00CB3941"/>
    <w:rsid w:val="00CC109F"/>
    <w:rsid w:val="00CD12CB"/>
    <w:rsid w:val="00CD36CF"/>
    <w:rsid w:val="00CE456C"/>
    <w:rsid w:val="00CF1BC3"/>
    <w:rsid w:val="00CF1DCA"/>
    <w:rsid w:val="00CF767F"/>
    <w:rsid w:val="00D14CA1"/>
    <w:rsid w:val="00D579FC"/>
    <w:rsid w:val="00D73071"/>
    <w:rsid w:val="00D858AB"/>
    <w:rsid w:val="00D867B3"/>
    <w:rsid w:val="00D92F2E"/>
    <w:rsid w:val="00DC22BE"/>
    <w:rsid w:val="00DD16EF"/>
    <w:rsid w:val="00DE26E4"/>
    <w:rsid w:val="00DE526B"/>
    <w:rsid w:val="00DF199D"/>
    <w:rsid w:val="00E01542"/>
    <w:rsid w:val="00E07779"/>
    <w:rsid w:val="00E365F1"/>
    <w:rsid w:val="00E42C35"/>
    <w:rsid w:val="00E62F48"/>
    <w:rsid w:val="00E724F9"/>
    <w:rsid w:val="00E74531"/>
    <w:rsid w:val="00E831B3"/>
    <w:rsid w:val="00ED1B0E"/>
    <w:rsid w:val="00EE70CB"/>
    <w:rsid w:val="00EF5504"/>
    <w:rsid w:val="00EF5682"/>
    <w:rsid w:val="00F00CE0"/>
    <w:rsid w:val="00F05366"/>
    <w:rsid w:val="00F10C30"/>
    <w:rsid w:val="00F3677F"/>
    <w:rsid w:val="00F36E69"/>
    <w:rsid w:val="00F41CA2"/>
    <w:rsid w:val="00F62EFB"/>
    <w:rsid w:val="00F662DA"/>
    <w:rsid w:val="00F726DC"/>
    <w:rsid w:val="00F8157A"/>
    <w:rsid w:val="00F83869"/>
    <w:rsid w:val="00F939A4"/>
    <w:rsid w:val="00F95993"/>
    <w:rsid w:val="00FA7B09"/>
    <w:rsid w:val="00FD4081"/>
    <w:rsid w:val="00FD5295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A3351F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A3351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BB580D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C24F0"/>
    <w:rsid w:val="00292025"/>
    <w:rsid w:val="00383081"/>
    <w:rsid w:val="004737FD"/>
    <w:rsid w:val="00486160"/>
    <w:rsid w:val="004F5851"/>
    <w:rsid w:val="00517CA3"/>
    <w:rsid w:val="00522E0E"/>
    <w:rsid w:val="00526800"/>
    <w:rsid w:val="005A6EE0"/>
    <w:rsid w:val="005B0F4D"/>
    <w:rsid w:val="00693EA5"/>
    <w:rsid w:val="007A599C"/>
    <w:rsid w:val="00877C22"/>
    <w:rsid w:val="00997643"/>
    <w:rsid w:val="009D5EE7"/>
    <w:rsid w:val="00A13191"/>
    <w:rsid w:val="00AD68DA"/>
    <w:rsid w:val="00B859F9"/>
    <w:rsid w:val="00BB580D"/>
    <w:rsid w:val="00BD6392"/>
    <w:rsid w:val="00C212F4"/>
    <w:rsid w:val="00CE3655"/>
    <w:rsid w:val="00CE456C"/>
    <w:rsid w:val="00D43F30"/>
    <w:rsid w:val="00DE26E4"/>
    <w:rsid w:val="00E339AF"/>
    <w:rsid w:val="00E3421C"/>
    <w:rsid w:val="00E74531"/>
    <w:rsid w:val="00EB57C4"/>
    <w:rsid w:val="00EF0EC2"/>
    <w:rsid w:val="00EF5504"/>
    <w:rsid w:val="00F72A3B"/>
    <w:rsid w:val="00F86936"/>
    <w:rsid w:val="00F9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BB580D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D108-2ECA-4413-9A4C-9A588FD9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2</cp:revision>
  <cp:lastPrinted>2025-04-01T01:06:00Z</cp:lastPrinted>
  <dcterms:created xsi:type="dcterms:W3CDTF">2025-04-01T01:06:00Z</dcterms:created>
  <dcterms:modified xsi:type="dcterms:W3CDTF">2025-04-01T01:06:00Z</dcterms:modified>
</cp:coreProperties>
</file>